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horzAnchor="margin" w:tblpY="81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385"/>
      </w:tblGrid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E63DF">
              <w:rPr>
                <w:color w:val="auto"/>
                <w:sz w:val="24"/>
                <w:szCs w:val="24"/>
              </w:rPr>
              <w:t>11:00 AM</w:t>
            </w:r>
          </w:p>
        </w:tc>
        <w:tc>
          <w:tcPr>
            <w:tcW w:w="6385" w:type="dxa"/>
          </w:tcPr>
          <w:p w:rsidR="00EC5814" w:rsidRPr="00DE63DF" w:rsidRDefault="00EC5814" w:rsidP="00EC5814">
            <w:pPr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Spelling and Vocabulary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</w:tcPr>
          <w:p w:rsidR="00EC5814" w:rsidRPr="00DE63DF" w:rsidRDefault="00B12F2E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Number Sense </w:t>
            </w:r>
          </w:p>
        </w:tc>
      </w:tr>
      <w:tr w:rsidR="00B12F2E" w:rsidRPr="00D66256" w:rsidTr="00D32AF8">
        <w:tc>
          <w:tcPr>
            <w:tcW w:w="2605" w:type="dxa"/>
          </w:tcPr>
          <w:p w:rsidR="00B12F2E" w:rsidRPr="00DE63DF" w:rsidRDefault="00B12F2E" w:rsidP="00EC581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</w:tcPr>
          <w:p w:rsidR="00B12F2E" w:rsidRDefault="00B12F2E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Current Issues and Events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DE63DF">
              <w:rPr>
                <w:b/>
                <w:color w:val="auto"/>
                <w:sz w:val="24"/>
                <w:szCs w:val="24"/>
              </w:rPr>
              <w:t xml:space="preserve">11:00A </w:t>
            </w:r>
          </w:p>
        </w:tc>
        <w:tc>
          <w:tcPr>
            <w:tcW w:w="6385" w:type="dxa"/>
          </w:tcPr>
          <w:p w:rsidR="00EC5814" w:rsidRPr="00DE63DF" w:rsidRDefault="00EC5814" w:rsidP="00EC5814">
            <w:pPr>
              <w:rPr>
                <w:b/>
                <w:color w:val="auto"/>
                <w:sz w:val="24"/>
                <w:szCs w:val="24"/>
              </w:rPr>
            </w:pPr>
            <w:r w:rsidRPr="00DE63DF">
              <w:rPr>
                <w:b/>
                <w:color w:val="auto"/>
                <w:sz w:val="24"/>
                <w:szCs w:val="24"/>
              </w:rPr>
              <w:t>Informative/Persu</w:t>
            </w:r>
            <w:r w:rsidR="00B12F2E">
              <w:rPr>
                <w:b/>
                <w:color w:val="auto"/>
                <w:sz w:val="24"/>
                <w:szCs w:val="24"/>
              </w:rPr>
              <w:t>asive Speaking Roll Call and Dra</w:t>
            </w:r>
            <w:r w:rsidRPr="00DE63DF">
              <w:rPr>
                <w:b/>
                <w:color w:val="auto"/>
                <w:sz w:val="24"/>
                <w:szCs w:val="24"/>
              </w:rPr>
              <w:t>w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11:45A</w:t>
            </w:r>
          </w:p>
        </w:tc>
        <w:tc>
          <w:tcPr>
            <w:tcW w:w="6385" w:type="dxa"/>
          </w:tcPr>
          <w:p w:rsidR="00EC5814" w:rsidRPr="00DE63DF" w:rsidRDefault="00EC5814" w:rsidP="00EC5814">
            <w:pPr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Informative/Persuasive Speaking Begins</w:t>
            </w:r>
          </w:p>
        </w:tc>
      </w:tr>
      <w:tr w:rsidR="00B12F2E" w:rsidRPr="00D66256" w:rsidTr="00D32AF8">
        <w:tc>
          <w:tcPr>
            <w:tcW w:w="2605" w:type="dxa"/>
          </w:tcPr>
          <w:p w:rsidR="00B12F2E" w:rsidRPr="00DE63DF" w:rsidRDefault="00B12F2E" w:rsidP="00EC581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11:30A</w:t>
            </w:r>
          </w:p>
        </w:tc>
        <w:tc>
          <w:tcPr>
            <w:tcW w:w="6385" w:type="dxa"/>
          </w:tcPr>
          <w:p w:rsidR="00B12F2E" w:rsidRPr="00DE63DF" w:rsidRDefault="00B12F2E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Calculator Applications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12:00P</w:t>
            </w:r>
          </w:p>
        </w:tc>
        <w:tc>
          <w:tcPr>
            <w:tcW w:w="6385" w:type="dxa"/>
          </w:tcPr>
          <w:p w:rsidR="00EC5814" w:rsidRPr="00DE63DF" w:rsidRDefault="00EE2A4B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Ready Writing</w:t>
            </w:r>
          </w:p>
        </w:tc>
      </w:tr>
      <w:tr w:rsidR="00B12F2E" w:rsidRPr="00D66256" w:rsidTr="00D32AF8">
        <w:tc>
          <w:tcPr>
            <w:tcW w:w="2605" w:type="dxa"/>
          </w:tcPr>
          <w:p w:rsidR="00B12F2E" w:rsidRPr="00DE63DF" w:rsidRDefault="00B12F2E" w:rsidP="00EC581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12:30P</w:t>
            </w:r>
          </w:p>
        </w:tc>
        <w:tc>
          <w:tcPr>
            <w:tcW w:w="6385" w:type="dxa"/>
          </w:tcPr>
          <w:p w:rsidR="00B12F2E" w:rsidRDefault="00B12F2E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Mathematics</w:t>
            </w:r>
          </w:p>
        </w:tc>
      </w:tr>
      <w:tr w:rsidR="00EE2A4B" w:rsidRPr="00D66256" w:rsidTr="00D32AF8">
        <w:tc>
          <w:tcPr>
            <w:tcW w:w="2605" w:type="dxa"/>
          </w:tcPr>
          <w:p w:rsidR="00EE2A4B" w:rsidRPr="00DE63DF" w:rsidRDefault="00EE2A4B" w:rsidP="00EC581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1:00P</w:t>
            </w:r>
          </w:p>
        </w:tc>
        <w:tc>
          <w:tcPr>
            <w:tcW w:w="6385" w:type="dxa"/>
          </w:tcPr>
          <w:p w:rsidR="00EE2A4B" w:rsidRPr="00DE63DF" w:rsidRDefault="00EE2A4B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Number Sense</w:t>
            </w:r>
          </w:p>
        </w:tc>
      </w:tr>
      <w:tr w:rsidR="00EE2A4B" w:rsidRPr="00D66256" w:rsidTr="00D32AF8">
        <w:tc>
          <w:tcPr>
            <w:tcW w:w="2605" w:type="dxa"/>
          </w:tcPr>
          <w:p w:rsidR="00EE2A4B" w:rsidRPr="00EE2A4B" w:rsidRDefault="00EE2A4B" w:rsidP="00EC5814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EE2A4B">
              <w:rPr>
                <w:b/>
                <w:color w:val="auto"/>
                <w:sz w:val="24"/>
                <w:szCs w:val="24"/>
              </w:rPr>
              <w:t>1:00P</w:t>
            </w:r>
          </w:p>
        </w:tc>
        <w:tc>
          <w:tcPr>
            <w:tcW w:w="6385" w:type="dxa"/>
          </w:tcPr>
          <w:p w:rsidR="00EE2A4B" w:rsidRPr="00EE2A4B" w:rsidRDefault="00EE2A4B" w:rsidP="00EC5814">
            <w:pPr>
              <w:rPr>
                <w:b/>
                <w:color w:val="auto"/>
                <w:sz w:val="24"/>
                <w:szCs w:val="24"/>
              </w:rPr>
            </w:pPr>
            <w:r w:rsidRPr="00EE2A4B">
              <w:rPr>
                <w:b/>
                <w:color w:val="auto"/>
                <w:sz w:val="24"/>
                <w:szCs w:val="24"/>
              </w:rPr>
              <w:t>Informative/Persuasive Finals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DE63DF" w:rsidP="00EC5814">
            <w:pPr>
              <w:jc w:val="right"/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1:30P</w:t>
            </w:r>
          </w:p>
        </w:tc>
        <w:tc>
          <w:tcPr>
            <w:tcW w:w="6385" w:type="dxa"/>
          </w:tcPr>
          <w:p w:rsidR="00EC5814" w:rsidRPr="00DE63DF" w:rsidRDefault="00EC5814" w:rsidP="00EC5814">
            <w:pPr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Editorial Writing</w:t>
            </w:r>
          </w:p>
        </w:tc>
      </w:tr>
      <w:tr w:rsidR="00EC5814" w:rsidRPr="00D66256" w:rsidTr="00D32AF8">
        <w:tc>
          <w:tcPr>
            <w:tcW w:w="2605" w:type="dxa"/>
          </w:tcPr>
          <w:p w:rsidR="00EC5814" w:rsidRPr="00DE63DF" w:rsidRDefault="00EC5814" w:rsidP="00EC581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</w:tcPr>
          <w:p w:rsidR="00EC5814" w:rsidRPr="00DE63DF" w:rsidRDefault="00EC5814" w:rsidP="00EC5814">
            <w:pPr>
              <w:rPr>
                <w:color w:val="auto"/>
                <w:sz w:val="24"/>
                <w:szCs w:val="24"/>
              </w:rPr>
            </w:pPr>
            <w:r w:rsidRPr="00DE63DF">
              <w:rPr>
                <w:color w:val="auto"/>
                <w:sz w:val="24"/>
                <w:szCs w:val="24"/>
              </w:rPr>
              <w:t>Social Studies</w:t>
            </w:r>
          </w:p>
        </w:tc>
      </w:tr>
      <w:tr w:rsidR="00EE2A4B" w:rsidRPr="00D66256" w:rsidTr="00D32AF8">
        <w:tc>
          <w:tcPr>
            <w:tcW w:w="2605" w:type="dxa"/>
          </w:tcPr>
          <w:p w:rsidR="00EE2A4B" w:rsidRPr="00DE63DF" w:rsidRDefault="00EE2A4B" w:rsidP="00EC581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</w:tcPr>
          <w:p w:rsidR="00EE2A4B" w:rsidRPr="00DE63DF" w:rsidRDefault="00B12F2E" w:rsidP="00EC581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Science</w:t>
            </w:r>
          </w:p>
        </w:tc>
      </w:tr>
      <w:tr w:rsidR="00B12F2E" w:rsidRPr="00D66256" w:rsidTr="00D32AF8">
        <w:tc>
          <w:tcPr>
            <w:tcW w:w="2605" w:type="dxa"/>
          </w:tcPr>
          <w:p w:rsidR="00B12F2E" w:rsidRPr="00B12F2E" w:rsidRDefault="00B12F2E" w:rsidP="00B12F2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 xml:space="preserve">2:00P </w:t>
            </w:r>
          </w:p>
        </w:tc>
        <w:tc>
          <w:tcPr>
            <w:tcW w:w="6385" w:type="dxa"/>
          </w:tcPr>
          <w:p w:rsidR="00B12F2E" w:rsidRPr="00B12F2E" w:rsidRDefault="00B12F2E" w:rsidP="00B12F2E">
            <w:pPr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>LD Round 1</w:t>
            </w:r>
          </w:p>
        </w:tc>
      </w:tr>
      <w:tr w:rsidR="00B12F2E" w:rsidRPr="00D66256" w:rsidTr="00D32AF8">
        <w:tc>
          <w:tcPr>
            <w:tcW w:w="2605" w:type="dxa"/>
          </w:tcPr>
          <w:p w:rsidR="00B12F2E" w:rsidRPr="00A7436A" w:rsidRDefault="00B12F2E" w:rsidP="00B12F2E">
            <w:pPr>
              <w:jc w:val="right"/>
              <w:rPr>
                <w:color w:val="auto"/>
                <w:sz w:val="24"/>
                <w:szCs w:val="24"/>
              </w:rPr>
            </w:pPr>
            <w:r w:rsidRPr="00A7436A">
              <w:rPr>
                <w:color w:val="auto"/>
                <w:sz w:val="24"/>
                <w:szCs w:val="24"/>
              </w:rPr>
              <w:t>2:30 PM</w:t>
            </w:r>
          </w:p>
        </w:tc>
        <w:tc>
          <w:tcPr>
            <w:tcW w:w="6385" w:type="dxa"/>
          </w:tcPr>
          <w:p w:rsidR="00B12F2E" w:rsidRPr="00A7436A" w:rsidRDefault="00B12F2E" w:rsidP="00B12F2E">
            <w:pPr>
              <w:rPr>
                <w:color w:val="auto"/>
                <w:sz w:val="24"/>
                <w:szCs w:val="24"/>
              </w:rPr>
            </w:pPr>
            <w:r w:rsidRPr="00A7436A">
              <w:rPr>
                <w:color w:val="auto"/>
                <w:sz w:val="24"/>
                <w:szCs w:val="24"/>
              </w:rPr>
              <w:t>Headline Writing</w:t>
            </w:r>
          </w:p>
        </w:tc>
      </w:tr>
      <w:tr w:rsidR="00275EEA" w:rsidRPr="00D66256" w:rsidTr="00D32AF8">
        <w:tc>
          <w:tcPr>
            <w:tcW w:w="2605" w:type="dxa"/>
          </w:tcPr>
          <w:p w:rsidR="00275EEA" w:rsidRPr="00A7436A" w:rsidRDefault="00275EEA" w:rsidP="00B12F2E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</w:tcPr>
          <w:p w:rsidR="00275EEA" w:rsidRPr="00A7436A" w:rsidRDefault="00275EEA" w:rsidP="00B12F2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Literary Criticism </w:t>
            </w:r>
          </w:p>
        </w:tc>
      </w:tr>
      <w:tr w:rsidR="00B12F2E" w:rsidRPr="00D66256" w:rsidTr="006B4C8F">
        <w:trPr>
          <w:trHeight w:val="70"/>
        </w:trPr>
        <w:tc>
          <w:tcPr>
            <w:tcW w:w="2605" w:type="dxa"/>
          </w:tcPr>
          <w:p w:rsidR="00B12F2E" w:rsidRPr="00B12F2E" w:rsidRDefault="00B12F2E" w:rsidP="00B12F2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>3:00P</w:t>
            </w:r>
          </w:p>
        </w:tc>
        <w:tc>
          <w:tcPr>
            <w:tcW w:w="6385" w:type="dxa"/>
          </w:tcPr>
          <w:p w:rsidR="00B12F2E" w:rsidRPr="00B12F2E" w:rsidRDefault="00B12F2E" w:rsidP="00B12F2E">
            <w:pPr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>LD Round 2</w:t>
            </w:r>
          </w:p>
        </w:tc>
      </w:tr>
      <w:tr w:rsidR="00B12F2E" w:rsidRPr="00D66256" w:rsidTr="006B4C8F">
        <w:trPr>
          <w:trHeight w:val="70"/>
        </w:trPr>
        <w:tc>
          <w:tcPr>
            <w:tcW w:w="2605" w:type="dxa"/>
          </w:tcPr>
          <w:p w:rsidR="00B12F2E" w:rsidRPr="00B12F2E" w:rsidRDefault="00B12F2E" w:rsidP="00B12F2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 xml:space="preserve">4:00P </w:t>
            </w:r>
          </w:p>
        </w:tc>
        <w:tc>
          <w:tcPr>
            <w:tcW w:w="6385" w:type="dxa"/>
          </w:tcPr>
          <w:p w:rsidR="00B12F2E" w:rsidRPr="00B12F2E" w:rsidRDefault="00B12F2E" w:rsidP="00B12F2E">
            <w:pPr>
              <w:rPr>
                <w:b/>
                <w:color w:val="auto"/>
                <w:sz w:val="24"/>
                <w:szCs w:val="24"/>
              </w:rPr>
            </w:pPr>
            <w:r w:rsidRPr="00B12F2E">
              <w:rPr>
                <w:b/>
                <w:color w:val="auto"/>
                <w:sz w:val="24"/>
                <w:szCs w:val="24"/>
              </w:rPr>
              <w:t>LD Round 3</w:t>
            </w:r>
          </w:p>
        </w:tc>
      </w:tr>
    </w:tbl>
    <w:p w:rsidR="00AB743F" w:rsidRDefault="00D66256" w:rsidP="00AB743F">
      <w:pPr>
        <w:pStyle w:val="Title"/>
      </w:pPr>
      <w:r w:rsidRPr="0046774D">
        <w:rPr>
          <w:noProof/>
          <w:sz w:val="5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0F78" wp14:editId="6E365611">
                <wp:simplePos x="0" y="0"/>
                <wp:positionH relativeFrom="leftMargin">
                  <wp:posOffset>533400</wp:posOffset>
                </wp:positionH>
                <wp:positionV relativeFrom="page">
                  <wp:posOffset>1362075</wp:posOffset>
                </wp:positionV>
                <wp:extent cx="717550" cy="600075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600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5C6" w:rsidRDefault="00B12F2E" w:rsidP="00D66256">
                            <w:pPr>
                              <w:pStyle w:val="Title"/>
                            </w:pPr>
                            <w:r>
                              <w:t>Inclement Weather Revision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6B80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42pt;margin-top:107.25pt;width:56.5pt;height:472.5pt;z-index:25165926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page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" filled="f" stroked="f" strokeweight=".5pt">
                <v:textbox style="layout-flow:vertical;mso-layout-flow-alt:bottom-to-top;mso-fit-shape-to-text:t" inset="0,14.4pt,18pt">
                  <w:txbxContent>
                    <w:p w:rsidR="00FD05C6" w:rsidRDefault="00B12F2E" w:rsidP="00D66256">
                      <w:pPr>
                        <w:pStyle w:val="Title"/>
                      </w:pPr>
                      <w:r>
                        <w:t>Inclement Weather Revision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40C1">
        <w:t>Tournament 3</w:t>
      </w:r>
      <w:r w:rsidR="00A7436A">
        <w:t xml:space="preserve"> @ </w:t>
      </w:r>
      <w:r w:rsidR="004C40C1">
        <w:t>Waltrip</w:t>
      </w:r>
    </w:p>
    <w:sectPr w:rsidR="00AB743F">
      <w:pgSz w:w="12240" w:h="15840" w:code="1"/>
      <w:pgMar w:top="1080" w:right="1224" w:bottom="216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6B" w:rsidRDefault="00C3196B">
      <w:pPr>
        <w:spacing w:after="0" w:line="240" w:lineRule="auto"/>
      </w:pPr>
      <w:r>
        <w:separator/>
      </w:r>
    </w:p>
  </w:endnote>
  <w:endnote w:type="continuationSeparator" w:id="0">
    <w:p w:rsidR="00C3196B" w:rsidRDefault="00C3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6B" w:rsidRDefault="00C3196B">
      <w:pPr>
        <w:spacing w:after="0" w:line="240" w:lineRule="auto"/>
      </w:pPr>
      <w:r>
        <w:separator/>
      </w:r>
    </w:p>
  </w:footnote>
  <w:footnote w:type="continuationSeparator" w:id="0">
    <w:p w:rsidR="00C3196B" w:rsidRDefault="00C3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3F"/>
    <w:rsid w:val="000446AE"/>
    <w:rsid w:val="00195B7D"/>
    <w:rsid w:val="001C4C3E"/>
    <w:rsid w:val="00275EEA"/>
    <w:rsid w:val="00343428"/>
    <w:rsid w:val="00372DD8"/>
    <w:rsid w:val="0046774D"/>
    <w:rsid w:val="004C40C1"/>
    <w:rsid w:val="005A38E6"/>
    <w:rsid w:val="005B1954"/>
    <w:rsid w:val="00637CED"/>
    <w:rsid w:val="006B4C8F"/>
    <w:rsid w:val="007062DC"/>
    <w:rsid w:val="0096541C"/>
    <w:rsid w:val="00A7436A"/>
    <w:rsid w:val="00A87A96"/>
    <w:rsid w:val="00AB743F"/>
    <w:rsid w:val="00B12F2E"/>
    <w:rsid w:val="00B94772"/>
    <w:rsid w:val="00C3196B"/>
    <w:rsid w:val="00D32AF8"/>
    <w:rsid w:val="00D36883"/>
    <w:rsid w:val="00D66256"/>
    <w:rsid w:val="00DA1E81"/>
    <w:rsid w:val="00DE63DF"/>
    <w:rsid w:val="00DF7EE7"/>
    <w:rsid w:val="00E326FE"/>
    <w:rsid w:val="00EC5814"/>
    <w:rsid w:val="00EE2A4B"/>
    <w:rsid w:val="00FD05C6"/>
    <w:rsid w:val="00F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EDBD0-A2D5-4F31-8A4C-E38EC7E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table" w:styleId="TableGridLight">
    <w:name w:val="Grid Table Light"/>
    <w:basedOn w:val="TableNormal"/>
    <w:uiPriority w:val="40"/>
    <w:rsid w:val="00AB74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ult1\AppData\Roaming\Microsoft\Templates\Statement%20of%20Work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2DED-C57D-417E-BF63-99A9D0F7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Tournament #1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S.D.Schultz</dc:creator>
  <cp:keywords/>
  <dc:description/>
  <cp:lastModifiedBy>Chen, Stephanie A</cp:lastModifiedBy>
  <cp:revision>2</cp:revision>
  <cp:lastPrinted>2018-12-07T18:06:00Z</cp:lastPrinted>
  <dcterms:created xsi:type="dcterms:W3CDTF">2018-12-07T19:39:00Z</dcterms:created>
  <dcterms:modified xsi:type="dcterms:W3CDTF">2018-12-07T19:39:00Z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